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3064" w:rsidR="00F47C87" w:rsidP="00CA7AC7" w:rsidRDefault="009826FD" w14:paraId="6F2049A0" w14:textId="279DCAAB">
      <w:pPr>
        <w:rPr>
          <w:rFonts w:ascii="Century Gothic" w:hAnsi="Century Gothic"/>
          <w:b w:val="1"/>
          <w:bCs w:val="1"/>
          <w:color w:val="F28820"/>
          <w:sz w:val="40"/>
          <w:szCs w:val="40"/>
        </w:rPr>
      </w:pPr>
      <w:r w:rsidRPr="320202E4" w:rsidR="009826FD">
        <w:rPr>
          <w:rFonts w:ascii="Century Gothic" w:hAnsi="Century Gothic"/>
          <w:b w:val="1"/>
          <w:bCs w:val="1"/>
          <w:color w:val="F28820"/>
          <w:sz w:val="40"/>
          <w:szCs w:val="40"/>
        </w:rPr>
        <w:t>T</w:t>
      </w:r>
      <w:r w:rsidRPr="320202E4" w:rsidR="00636BE9">
        <w:rPr>
          <w:rFonts w:ascii="Century Gothic" w:hAnsi="Century Gothic"/>
          <w:b w:val="1"/>
          <w:bCs w:val="1"/>
          <w:color w:val="F28820"/>
          <w:sz w:val="40"/>
          <w:szCs w:val="40"/>
        </w:rPr>
        <w:t>e</w:t>
      </w:r>
      <w:r w:rsidRPr="320202E4" w:rsidR="009826FD">
        <w:rPr>
          <w:rFonts w:ascii="Century Gothic" w:hAnsi="Century Gothic"/>
          <w:b w:val="1"/>
          <w:bCs w:val="1"/>
          <w:color w:val="F28820"/>
          <w:sz w:val="40"/>
          <w:szCs w:val="40"/>
        </w:rPr>
        <w:t>vredenheid</w:t>
      </w:r>
      <w:r w:rsidRPr="320202E4" w:rsidR="6264E619">
        <w:rPr>
          <w:rFonts w:ascii="Century Gothic" w:hAnsi="Century Gothic"/>
          <w:b w:val="1"/>
          <w:bCs w:val="1"/>
          <w:color w:val="F28820"/>
          <w:sz w:val="40"/>
          <w:szCs w:val="40"/>
        </w:rPr>
        <w:t>s</w:t>
      </w:r>
      <w:r w:rsidRPr="320202E4" w:rsidR="009826FD">
        <w:rPr>
          <w:rFonts w:ascii="Century Gothic" w:hAnsi="Century Gothic"/>
          <w:b w:val="1"/>
          <w:bCs w:val="1"/>
          <w:color w:val="F28820"/>
          <w:sz w:val="40"/>
          <w:szCs w:val="40"/>
        </w:rPr>
        <w:t>enq</w:t>
      </w:r>
      <w:r w:rsidRPr="320202E4" w:rsidR="009826FD">
        <w:rPr>
          <w:rFonts w:ascii="Century Gothic" w:hAnsi="Century Gothic"/>
          <w:b w:val="1"/>
          <w:bCs w:val="1"/>
          <w:color w:val="F28820"/>
          <w:sz w:val="40"/>
          <w:szCs w:val="40"/>
        </w:rPr>
        <w:t>uête</w:t>
      </w:r>
      <w:r w:rsidRPr="320202E4" w:rsidR="478FE9C0">
        <w:rPr>
          <w:rFonts w:ascii="Century Gothic" w:hAnsi="Century Gothic"/>
          <w:b w:val="1"/>
          <w:bCs w:val="1"/>
          <w:color w:val="F28820"/>
          <w:sz w:val="40"/>
          <w:szCs w:val="40"/>
        </w:rPr>
        <w:t xml:space="preserve">     </w:t>
      </w:r>
    </w:p>
    <w:p w:rsidRPr="00E05811" w:rsidR="00AD4C96" w:rsidP="00E05811" w:rsidRDefault="00AD4C96" w14:paraId="74B18495" w14:textId="77777777">
      <w:pPr>
        <w:pStyle w:val="Kop1"/>
        <w:rPr>
          <w:color w:val="1C8A9C"/>
        </w:rPr>
      </w:pPr>
      <w:r w:rsidRPr="00E05811">
        <w:rPr>
          <w:color w:val="1C8A9C"/>
        </w:rPr>
        <w:t xml:space="preserve">Hoe deze vragenlijst invullen? </w:t>
      </w:r>
    </w:p>
    <w:p w:rsidRPr="00AD4C96" w:rsidR="00AD4C96" w:rsidP="00AD4C96" w:rsidRDefault="00AD4C96" w14:paraId="59383141" w14:textId="77777777">
      <w:pPr>
        <w:rPr>
          <w:rFonts w:ascii="Century Gothic" w:hAnsi="Century Gothic"/>
          <w:color w:val="1C8A9C"/>
        </w:rPr>
      </w:pPr>
      <w:r w:rsidRPr="00AD4C96">
        <w:rPr>
          <w:rFonts w:ascii="Century Gothic" w:hAnsi="Century Gothic"/>
          <w:color w:val="1C8A9C"/>
        </w:rPr>
        <w:t>Zet in de rechterkolom een cijfer van 1 t.e.m. 3 :</w:t>
      </w:r>
    </w:p>
    <w:p w:rsidRPr="00AD4C96" w:rsidR="00AD4C96" w:rsidP="00AD4C96" w:rsidRDefault="00AD4C96" w14:paraId="5BC65E75" w14:textId="77777777">
      <w:pPr>
        <w:rPr>
          <w:rFonts w:ascii="Century Gothic" w:hAnsi="Century Gothic"/>
          <w:color w:val="1C8A9C"/>
        </w:rPr>
      </w:pPr>
      <w:r w:rsidRPr="00AD4C96">
        <w:rPr>
          <w:rFonts w:ascii="Century Gothic" w:hAnsi="Century Gothic"/>
          <w:color w:val="1C8A9C"/>
        </w:rPr>
        <w:t>1 –  ontevreden</w:t>
      </w:r>
    </w:p>
    <w:p w:rsidRPr="00AD4C96" w:rsidR="00AD4C96" w:rsidP="00AD4C96" w:rsidRDefault="00AD4C96" w14:paraId="64229228" w14:textId="77777777">
      <w:pPr>
        <w:rPr>
          <w:rFonts w:ascii="Century Gothic" w:hAnsi="Century Gothic"/>
          <w:color w:val="1C8A9C"/>
        </w:rPr>
      </w:pPr>
      <w:r w:rsidRPr="00AD4C96">
        <w:rPr>
          <w:rFonts w:ascii="Century Gothic" w:hAnsi="Century Gothic"/>
          <w:color w:val="1C8A9C"/>
        </w:rPr>
        <w:t>2 –  tevreden</w:t>
      </w:r>
    </w:p>
    <w:p w:rsidR="00636BE9" w:rsidP="00AD4C96" w:rsidRDefault="00AD4C96" w14:paraId="44B57630" w14:textId="1D4DF8B4">
      <w:pPr>
        <w:rPr>
          <w:rFonts w:ascii="Century Gothic" w:hAnsi="Century Gothic"/>
          <w:color w:val="1C8A9C"/>
        </w:rPr>
      </w:pPr>
      <w:r w:rsidRPr="00AD4C96">
        <w:rPr>
          <w:rFonts w:ascii="Century Gothic" w:hAnsi="Century Gothic"/>
          <w:color w:val="1C8A9C"/>
        </w:rPr>
        <w:t>3 –  zeer tevreden</w:t>
      </w:r>
    </w:p>
    <w:p w:rsidRPr="00AD4C96" w:rsidR="00AD4C96" w:rsidP="00AD4C96" w:rsidRDefault="00AD4C96" w14:paraId="2F4B3ED5" w14:textId="77777777">
      <w:pPr>
        <w:rPr>
          <w:rFonts w:ascii="Century Gothic" w:hAnsi="Century Gothic"/>
          <w:color w:val="1C8A9C"/>
        </w:rPr>
      </w:pPr>
    </w:p>
    <w:tbl>
      <w:tblPr>
        <w:tblStyle w:val="Gemiddeldraster3-accent1"/>
        <w:tblW w:w="0" w:type="auto"/>
        <w:tblBorders>
          <w:top w:val="single" w:color="1C8A9C" w:sz="4" w:space="0"/>
          <w:left w:val="single" w:color="1C8A9C" w:sz="4" w:space="0"/>
          <w:bottom w:val="single" w:color="1C8A9C" w:sz="4" w:space="0"/>
          <w:right w:val="single" w:color="1C8A9C" w:sz="4" w:space="0"/>
          <w:insideH w:val="single" w:color="1C8A9C" w:sz="4" w:space="0"/>
          <w:insideV w:val="single" w:color="1C8A9C" w:sz="4" w:space="0"/>
        </w:tblBorders>
        <w:tblLook w:val="0600" w:firstRow="0" w:lastRow="0" w:firstColumn="0" w:lastColumn="0" w:noHBand="1" w:noVBand="1"/>
      </w:tblPr>
      <w:tblGrid>
        <w:gridCol w:w="6799"/>
        <w:gridCol w:w="2257"/>
      </w:tblGrid>
      <w:tr w:rsidRPr="004D007E" w:rsidR="00F22E93" w:rsidTr="00F22E93" w14:paraId="0DE1C6EE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Pr="009F7D74" w:rsidR="00F22E93" w:rsidP="00636BE9" w:rsidRDefault="00F22E93" w14:paraId="0083DB0B" w14:textId="6C1E3CDE">
            <w:pPr>
              <w:rPr>
                <w:rFonts w:ascii="Century Gothic" w:hAnsi="Century Gothic"/>
                <w:color w:val="F28820"/>
                <w:sz w:val="20"/>
                <w:szCs w:val="28"/>
              </w:rPr>
            </w:pPr>
            <w:r w:rsidRPr="009F7D74">
              <w:rPr>
                <w:rFonts w:ascii="Century Gothic" w:hAnsi="Century Gothic"/>
                <w:color w:val="F28820"/>
                <w:sz w:val="24"/>
                <w:szCs w:val="36"/>
              </w:rPr>
              <w:t>Hoe tevreden ben je over …</w:t>
            </w:r>
          </w:p>
        </w:tc>
        <w:tc>
          <w:tcPr>
            <w:tcW w:w="2257" w:type="dxa"/>
            <w:shd w:val="clear" w:color="auto" w:fill="auto"/>
          </w:tcPr>
          <w:p w:rsidR="009F7D74" w:rsidP="00636BE9" w:rsidRDefault="00F22E93" w14:paraId="61A04D3D" w14:textId="77777777">
            <w:pPr>
              <w:rPr>
                <w:rFonts w:ascii="Century Gothic" w:hAnsi="Century Gothic"/>
                <w:color w:val="F28820"/>
                <w:sz w:val="24"/>
                <w:szCs w:val="36"/>
              </w:rPr>
            </w:pPr>
            <w:r w:rsidRPr="009F7D74">
              <w:rPr>
                <w:rFonts w:ascii="Century Gothic" w:hAnsi="Century Gothic"/>
                <w:color w:val="F28820"/>
                <w:sz w:val="24"/>
                <w:szCs w:val="36"/>
              </w:rPr>
              <w:t xml:space="preserve">Jouw cijfer </w:t>
            </w:r>
          </w:p>
          <w:p w:rsidRPr="009F7D74" w:rsidR="00F22E93" w:rsidP="00636BE9" w:rsidRDefault="00F22E93" w14:paraId="5D76F309" w14:textId="0FB9AFF7">
            <w:pPr>
              <w:rPr>
                <w:rFonts w:ascii="Century Gothic" w:hAnsi="Century Gothic"/>
                <w:color w:val="F28820"/>
                <w:sz w:val="24"/>
                <w:szCs w:val="36"/>
              </w:rPr>
            </w:pPr>
            <w:r w:rsidRPr="009F7D74">
              <w:rPr>
                <w:rFonts w:ascii="Century Gothic" w:hAnsi="Century Gothic"/>
                <w:color w:val="F28820"/>
                <w:sz w:val="24"/>
                <w:szCs w:val="36"/>
              </w:rPr>
              <w:t>(1 – 2 – 3)</w:t>
            </w:r>
          </w:p>
        </w:tc>
      </w:tr>
      <w:tr w:rsidRPr="004D007E" w:rsidR="00F22E93" w:rsidTr="00F22E93" w14:paraId="5CBD994C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Pr="009F7D74" w:rsidR="00F22E93" w:rsidP="00636BE9" w:rsidRDefault="009F7D74" w14:paraId="299946C5" w14:textId="0C963758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je inspraak bij het regelen van je werkuren?</w:t>
            </w:r>
          </w:p>
        </w:tc>
        <w:tc>
          <w:tcPr>
            <w:tcW w:w="2257" w:type="dxa"/>
            <w:shd w:val="clear" w:color="auto" w:fill="auto"/>
          </w:tcPr>
          <w:p w:rsidRPr="009F7D74" w:rsidR="00F22E93" w:rsidP="00636BE9" w:rsidRDefault="00F22E93" w14:paraId="783CB0C8" w14:textId="77FB97B9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083BA8" w:rsidTr="00F22E93" w14:paraId="3EBBBC58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Pr="00083BA8" w:rsidR="00083BA8" w:rsidP="00083BA8" w:rsidRDefault="00083BA8" w14:paraId="70AED12C" w14:textId="181D7EBD">
            <w:pPr>
              <w:rPr>
                <w:rFonts w:ascii="Century Gothic" w:hAnsi="Century Gothic"/>
                <w:color w:val="1C8A9C"/>
              </w:rPr>
            </w:pPr>
            <w:r w:rsidRPr="00083BA8">
              <w:rPr>
                <w:rFonts w:ascii="Century Gothic" w:hAnsi="Century Gothic"/>
                <w:color w:val="1C8A9C"/>
              </w:rPr>
              <w:t>de stiptheid van de betalingen?</w:t>
            </w:r>
          </w:p>
        </w:tc>
        <w:tc>
          <w:tcPr>
            <w:tcW w:w="2257" w:type="dxa"/>
            <w:shd w:val="clear" w:color="auto" w:fill="auto"/>
          </w:tcPr>
          <w:p w:rsidRPr="009F7D74" w:rsidR="00083BA8" w:rsidP="00083BA8" w:rsidRDefault="00083BA8" w14:paraId="7D9B79A5" w14:textId="09F892D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083BA8" w:rsidTr="00F22E93" w14:paraId="02B58C93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Pr="00083BA8" w:rsidR="00083BA8" w:rsidP="00083BA8" w:rsidRDefault="00083BA8" w14:paraId="43356013" w14:textId="490AD55E">
            <w:pPr>
              <w:rPr>
                <w:rFonts w:ascii="Century Gothic" w:hAnsi="Century Gothic"/>
                <w:color w:val="1C8A9C"/>
              </w:rPr>
            </w:pPr>
            <w:r w:rsidRPr="00083BA8">
              <w:rPr>
                <w:rFonts w:ascii="Century Gothic" w:hAnsi="Century Gothic"/>
                <w:color w:val="1C8A9C"/>
              </w:rPr>
              <w:t>de correctheid van de betalingen?</w:t>
            </w:r>
          </w:p>
        </w:tc>
        <w:tc>
          <w:tcPr>
            <w:tcW w:w="2257" w:type="dxa"/>
            <w:shd w:val="clear" w:color="auto" w:fill="auto"/>
          </w:tcPr>
          <w:p w:rsidRPr="009F7D74" w:rsidR="00083BA8" w:rsidP="00083BA8" w:rsidRDefault="00083BA8" w14:paraId="71B38627" w14:textId="6B28A85A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800133" w:rsidTr="00F22E93" w14:paraId="37CD6225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Pr="009F7D74" w:rsidR="00800133" w:rsidP="00636BE9" w:rsidRDefault="00394DFC" w14:paraId="4AB987C9" w14:textId="55DD1146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de hulp bij het invullen van sociale documenten?</w:t>
            </w:r>
          </w:p>
        </w:tc>
        <w:tc>
          <w:tcPr>
            <w:tcW w:w="2257" w:type="dxa"/>
            <w:shd w:val="clear" w:color="auto" w:fill="auto"/>
          </w:tcPr>
          <w:p w:rsidRPr="009F7D74" w:rsidR="00800133" w:rsidP="00636BE9" w:rsidRDefault="00800133" w14:paraId="4A9B02F6" w14:textId="7777777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800133" w:rsidTr="00F22E93" w14:paraId="746C26E0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Pr="009F7D74" w:rsidR="00800133" w:rsidP="00636BE9" w:rsidRDefault="00394DFC" w14:paraId="2165E0E2" w14:textId="08F050F0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de openingsuren van je bedrijf?</w:t>
            </w:r>
          </w:p>
        </w:tc>
        <w:tc>
          <w:tcPr>
            <w:tcW w:w="2257" w:type="dxa"/>
            <w:shd w:val="clear" w:color="auto" w:fill="auto"/>
          </w:tcPr>
          <w:p w:rsidRPr="009F7D74" w:rsidR="00800133" w:rsidP="00636BE9" w:rsidRDefault="00800133" w14:paraId="5C70F4CC" w14:textId="7777777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394DFC" w:rsidTr="00F22E93" w14:paraId="1DDFFA22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="00394DFC" w:rsidP="00636BE9" w:rsidRDefault="00FE47FD" w14:paraId="4F465814" w14:textId="36A8B088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d</w:t>
            </w:r>
            <w:r w:rsidR="00BF748D">
              <w:rPr>
                <w:rFonts w:ascii="Century Gothic" w:hAnsi="Century Gothic"/>
                <w:color w:val="1C8A9C"/>
                <w:szCs w:val="32"/>
              </w:rPr>
              <w:t>e bereikbaarheid van je bedrijf?</w:t>
            </w:r>
          </w:p>
        </w:tc>
        <w:tc>
          <w:tcPr>
            <w:tcW w:w="2257" w:type="dxa"/>
            <w:shd w:val="clear" w:color="auto" w:fill="auto"/>
          </w:tcPr>
          <w:p w:rsidRPr="009F7D74" w:rsidR="00394DFC" w:rsidP="00636BE9" w:rsidRDefault="00394DFC" w14:paraId="58ADC80A" w14:textId="7777777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BF748D" w:rsidTr="00F22E93" w14:paraId="1881D548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="00BF748D" w:rsidP="00636BE9" w:rsidRDefault="00FE47FD" w14:paraId="0CC5A120" w14:textId="29893ED8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d</w:t>
            </w:r>
            <w:r w:rsidR="00BF748D">
              <w:rPr>
                <w:rFonts w:ascii="Century Gothic" w:hAnsi="Century Gothic"/>
                <w:color w:val="1C8A9C"/>
                <w:szCs w:val="32"/>
              </w:rPr>
              <w:t>e werkbegeleiding?</w:t>
            </w:r>
          </w:p>
        </w:tc>
        <w:tc>
          <w:tcPr>
            <w:tcW w:w="2257" w:type="dxa"/>
            <w:shd w:val="clear" w:color="auto" w:fill="auto"/>
          </w:tcPr>
          <w:p w:rsidRPr="009F7D74" w:rsidR="00BF748D" w:rsidP="00636BE9" w:rsidRDefault="00BF748D" w14:paraId="14C3041F" w14:textId="7777777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BF748D" w:rsidTr="00F22E93" w14:paraId="6E472809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="00BF748D" w:rsidP="00636BE9" w:rsidRDefault="00FE47FD" w14:paraId="41A4E04C" w14:textId="60D3EB97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d</w:t>
            </w:r>
            <w:r w:rsidR="00BF748D">
              <w:rPr>
                <w:rFonts w:ascii="Century Gothic" w:hAnsi="Century Gothic"/>
                <w:color w:val="1C8A9C"/>
                <w:szCs w:val="32"/>
              </w:rPr>
              <w:t>e vriendelijkheid op kantoor?</w:t>
            </w:r>
          </w:p>
        </w:tc>
        <w:tc>
          <w:tcPr>
            <w:tcW w:w="2257" w:type="dxa"/>
            <w:shd w:val="clear" w:color="auto" w:fill="auto"/>
          </w:tcPr>
          <w:p w:rsidRPr="009F7D74" w:rsidR="00BF748D" w:rsidP="00636BE9" w:rsidRDefault="00BF748D" w14:paraId="6D3D9341" w14:textId="7777777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BF748D" w:rsidTr="00F22E93" w14:paraId="22651366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="00BF748D" w:rsidP="00636BE9" w:rsidRDefault="00FE47FD" w14:paraId="4BB66151" w14:textId="0B893D8C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d</w:t>
            </w:r>
            <w:r w:rsidR="00BF748D">
              <w:rPr>
                <w:rFonts w:ascii="Century Gothic" w:hAnsi="Century Gothic"/>
                <w:color w:val="1C8A9C"/>
                <w:szCs w:val="32"/>
              </w:rPr>
              <w:t>e oplossingen die het bedrijf biedt bij problemen?</w:t>
            </w:r>
          </w:p>
        </w:tc>
        <w:tc>
          <w:tcPr>
            <w:tcW w:w="2257" w:type="dxa"/>
            <w:shd w:val="clear" w:color="auto" w:fill="auto"/>
          </w:tcPr>
          <w:p w:rsidRPr="009F7D74" w:rsidR="00BF748D" w:rsidP="00636BE9" w:rsidRDefault="00BF748D" w14:paraId="2EC04D5F" w14:textId="7777777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BF748D" w:rsidTr="00F22E93" w14:paraId="65037F21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="00BF748D" w:rsidP="00636BE9" w:rsidRDefault="00FE47FD" w14:paraId="27390714" w14:textId="5AA04827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d</w:t>
            </w:r>
            <w:r w:rsidR="00BF748D">
              <w:rPr>
                <w:rFonts w:ascii="Century Gothic" w:hAnsi="Century Gothic"/>
                <w:color w:val="1C8A9C"/>
                <w:szCs w:val="32"/>
              </w:rPr>
              <w:t>e correctheid van de informatie die je krijgt over je klanten?</w:t>
            </w:r>
          </w:p>
        </w:tc>
        <w:tc>
          <w:tcPr>
            <w:tcW w:w="2257" w:type="dxa"/>
            <w:shd w:val="clear" w:color="auto" w:fill="auto"/>
          </w:tcPr>
          <w:p w:rsidRPr="009F7D74" w:rsidR="00BF748D" w:rsidP="00636BE9" w:rsidRDefault="00BF748D" w14:paraId="51D149A7" w14:textId="7777777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BF748D" w:rsidTr="00F22E93" w14:paraId="1A842AE3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="00BF748D" w:rsidP="00636BE9" w:rsidRDefault="00FE47FD" w14:paraId="6534A0F8" w14:textId="6F636C71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d</w:t>
            </w:r>
            <w:r w:rsidR="00BF748D">
              <w:rPr>
                <w:rFonts w:ascii="Century Gothic" w:hAnsi="Century Gothic"/>
                <w:color w:val="1C8A9C"/>
                <w:szCs w:val="32"/>
              </w:rPr>
              <w:t>e opvang van je klanten tijdens je afwezigheid?</w:t>
            </w:r>
          </w:p>
        </w:tc>
        <w:tc>
          <w:tcPr>
            <w:tcW w:w="2257" w:type="dxa"/>
            <w:shd w:val="clear" w:color="auto" w:fill="auto"/>
          </w:tcPr>
          <w:p w:rsidRPr="009F7D74" w:rsidR="00BF748D" w:rsidP="00636BE9" w:rsidRDefault="00BF748D" w14:paraId="2F102C67" w14:textId="7777777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  <w:tr w:rsidRPr="004D007E" w:rsidR="00BF748D" w:rsidTr="00F22E93" w14:paraId="4046994D" w14:textId="77777777">
        <w:trPr>
          <w:trHeight w:val="596"/>
        </w:trPr>
        <w:tc>
          <w:tcPr>
            <w:tcW w:w="6799" w:type="dxa"/>
            <w:shd w:val="clear" w:color="auto" w:fill="auto"/>
          </w:tcPr>
          <w:p w:rsidR="00D2314F" w:rsidP="00636BE9" w:rsidRDefault="00FE47FD" w14:paraId="51FCF12C" w14:textId="22DE4339">
            <w:pPr>
              <w:rPr>
                <w:rFonts w:ascii="Century Gothic" w:hAnsi="Century Gothic"/>
                <w:color w:val="1C8A9C"/>
                <w:szCs w:val="32"/>
              </w:rPr>
            </w:pPr>
            <w:r>
              <w:rPr>
                <w:rFonts w:ascii="Century Gothic" w:hAnsi="Century Gothic"/>
                <w:color w:val="1C8A9C"/>
                <w:szCs w:val="32"/>
              </w:rPr>
              <w:t>het persoonlijk contact met je leidinggevende?</w:t>
            </w:r>
          </w:p>
        </w:tc>
        <w:tc>
          <w:tcPr>
            <w:tcW w:w="2257" w:type="dxa"/>
            <w:shd w:val="clear" w:color="auto" w:fill="auto"/>
          </w:tcPr>
          <w:p w:rsidRPr="009F7D74" w:rsidR="00BF748D" w:rsidP="00636BE9" w:rsidRDefault="00BF748D" w14:paraId="6FBCFD19" w14:textId="77777777">
            <w:pPr>
              <w:rPr>
                <w:rFonts w:ascii="Century Gothic" w:hAnsi="Century Gothic"/>
                <w:color w:val="1C8A9C"/>
                <w:szCs w:val="32"/>
              </w:rPr>
            </w:pPr>
          </w:p>
        </w:tc>
      </w:tr>
    </w:tbl>
    <w:p w:rsidR="00E05811" w:rsidRDefault="00E05811" w14:paraId="6BC12C9F" w14:textId="77777777">
      <w:pPr>
        <w:spacing w:after="200"/>
        <w:rPr>
          <w:rFonts w:eastAsiaTheme="majorEastAsia" w:cstheme="majorBidi"/>
          <w:b/>
          <w:bCs/>
          <w:color w:val="1C8A9C"/>
          <w:sz w:val="28"/>
          <w:szCs w:val="28"/>
          <w:lang w:val="fr-BE"/>
        </w:rPr>
      </w:pPr>
      <w:r>
        <w:rPr>
          <w:color w:val="1C8A9C"/>
        </w:rPr>
        <w:br w:type="page"/>
      </w:r>
    </w:p>
    <w:p w:rsidR="00E429F0" w:rsidP="00E05811" w:rsidRDefault="00D2314F" w14:paraId="27AF610F" w14:textId="39DCEEC7">
      <w:pPr>
        <w:pStyle w:val="Kop1"/>
        <w:rPr>
          <w:color w:val="1C8A9C"/>
        </w:rPr>
      </w:pPr>
      <w:r w:rsidRPr="00E05811">
        <w:rPr>
          <w:color w:val="1C8A9C"/>
        </w:rPr>
        <w:t>Voorstel uitnodiging</w:t>
      </w:r>
    </w:p>
    <w:p w:rsidR="00E05811" w:rsidP="00E05811" w:rsidRDefault="00E05811" w14:paraId="4F8255D7" w14:textId="77777777">
      <w:pPr>
        <w:rPr>
          <w:lang w:val="fr-BE"/>
        </w:rPr>
      </w:pPr>
    </w:p>
    <w:p w:rsidRPr="003A174B" w:rsidR="003A174B" w:rsidP="003A174B" w:rsidRDefault="003A174B" w14:paraId="3BCB054B" w14:textId="481C2AE1">
      <w:pPr>
        <w:rPr>
          <w:rFonts w:ascii="Century Gothic" w:hAnsi="Century Gothic"/>
          <w:color w:val="1C8A9C"/>
        </w:rPr>
      </w:pPr>
      <w:r w:rsidRPr="003A174B">
        <w:rPr>
          <w:rFonts w:ascii="Century Gothic" w:hAnsi="Century Gothic"/>
          <w:color w:val="1C8A9C"/>
        </w:rPr>
        <w:t>Beste HHH (</w:t>
      </w:r>
      <w:r>
        <w:rPr>
          <w:rFonts w:ascii="Century Gothic" w:hAnsi="Century Gothic"/>
          <w:color w:val="1C8A9C"/>
        </w:rPr>
        <w:t>personaliseren</w:t>
      </w:r>
      <w:r w:rsidRPr="003A174B">
        <w:rPr>
          <w:rFonts w:ascii="Century Gothic" w:hAnsi="Century Gothic"/>
          <w:color w:val="1C8A9C"/>
        </w:rPr>
        <w:t>),</w:t>
      </w:r>
    </w:p>
    <w:p w:rsidRPr="003A174B" w:rsidR="003A174B" w:rsidP="003A174B" w:rsidRDefault="003A174B" w14:paraId="7696EF33" w14:textId="4C743CFE">
      <w:pPr>
        <w:rPr>
          <w:rFonts w:ascii="Century Gothic" w:hAnsi="Century Gothic"/>
          <w:color w:val="1C8A9C"/>
        </w:rPr>
      </w:pPr>
      <w:r w:rsidRPr="003A174B">
        <w:rPr>
          <w:rFonts w:ascii="Century Gothic" w:hAnsi="Century Gothic"/>
          <w:color w:val="1C8A9C"/>
        </w:rPr>
        <w:t xml:space="preserve">Het is belangrijk voor ons om jouw </w:t>
      </w:r>
      <w:r w:rsidR="00054A74">
        <w:rPr>
          <w:rFonts w:ascii="Century Gothic" w:hAnsi="Century Gothic"/>
          <w:color w:val="1C8A9C"/>
        </w:rPr>
        <w:t>mening</w:t>
      </w:r>
      <w:r w:rsidRPr="003A174B">
        <w:rPr>
          <w:rFonts w:ascii="Century Gothic" w:hAnsi="Century Gothic"/>
          <w:color w:val="1C8A9C"/>
        </w:rPr>
        <w:t xml:space="preserve"> te </w:t>
      </w:r>
      <w:r w:rsidR="00054A74">
        <w:rPr>
          <w:rFonts w:ascii="Century Gothic" w:hAnsi="Century Gothic"/>
          <w:color w:val="1C8A9C"/>
        </w:rPr>
        <w:t>weten</w:t>
      </w:r>
      <w:r w:rsidRPr="003A174B">
        <w:rPr>
          <w:rFonts w:ascii="Century Gothic" w:hAnsi="Century Gothic"/>
          <w:color w:val="1C8A9C"/>
        </w:rPr>
        <w:t xml:space="preserve"> over ons bedrijf.</w:t>
      </w:r>
      <w:r w:rsidRPr="003A174B">
        <w:rPr>
          <w:rFonts w:ascii="Century Gothic" w:hAnsi="Century Gothic"/>
          <w:color w:val="1C8A9C"/>
        </w:rPr>
        <w:tab/>
      </w:r>
      <w:r w:rsidRPr="003A174B">
        <w:rPr>
          <w:rFonts w:ascii="Century Gothic" w:hAnsi="Century Gothic"/>
          <w:color w:val="1C8A9C"/>
        </w:rPr>
        <w:t xml:space="preserve"> </w:t>
      </w:r>
    </w:p>
    <w:p w:rsidRPr="003A174B" w:rsidR="003A174B" w:rsidP="003A174B" w:rsidRDefault="00054A74" w14:paraId="17637962" w14:textId="7DED1AD7">
      <w:pPr>
        <w:rPr>
          <w:rFonts w:ascii="Century Gothic" w:hAnsi="Century Gothic"/>
          <w:color w:val="1C8A9C"/>
        </w:rPr>
      </w:pPr>
      <w:r>
        <w:rPr>
          <w:rFonts w:ascii="Century Gothic" w:hAnsi="Century Gothic"/>
          <w:color w:val="1C8A9C"/>
        </w:rPr>
        <w:t>Zo</w:t>
      </w:r>
      <w:r w:rsidRPr="003A174B" w:rsidR="003A174B">
        <w:rPr>
          <w:rFonts w:ascii="Century Gothic" w:hAnsi="Century Gothic"/>
          <w:color w:val="1C8A9C"/>
        </w:rPr>
        <w:t xml:space="preserve"> kunnen we onszelf </w:t>
      </w:r>
      <w:r>
        <w:rPr>
          <w:rFonts w:ascii="Century Gothic" w:hAnsi="Century Gothic"/>
          <w:color w:val="1C8A9C"/>
        </w:rPr>
        <w:t xml:space="preserve">en het bedrijf </w:t>
      </w:r>
      <w:r w:rsidRPr="003A174B" w:rsidR="003A174B">
        <w:rPr>
          <w:rFonts w:ascii="Century Gothic" w:hAnsi="Century Gothic"/>
          <w:color w:val="1C8A9C"/>
        </w:rPr>
        <w:t>ook verbeteren.</w:t>
      </w:r>
      <w:r w:rsidRPr="003A174B" w:rsidR="003A174B">
        <w:rPr>
          <w:rFonts w:ascii="Century Gothic" w:hAnsi="Century Gothic"/>
          <w:color w:val="1C8A9C"/>
        </w:rPr>
        <w:tab/>
      </w:r>
    </w:p>
    <w:p w:rsidRPr="003A174B" w:rsidR="003A174B" w:rsidP="003A174B" w:rsidRDefault="003A174B" w14:paraId="5E344FD5" w14:textId="77777777">
      <w:pPr>
        <w:rPr>
          <w:rFonts w:ascii="Century Gothic" w:hAnsi="Century Gothic"/>
          <w:color w:val="1C8A9C"/>
        </w:rPr>
      </w:pPr>
      <w:r w:rsidRPr="003A174B">
        <w:rPr>
          <w:rFonts w:ascii="Century Gothic" w:hAnsi="Century Gothic"/>
          <w:color w:val="1C8A9C"/>
        </w:rPr>
        <w:t>Daarom zouden we jou willen vragen om deze tevredenheidsenquête zo volledig mogelijk in te vullen.</w:t>
      </w:r>
    </w:p>
    <w:p w:rsidR="00E05811" w:rsidP="003A174B" w:rsidRDefault="003A174B" w14:paraId="3F427C06" w14:textId="5896B5C5">
      <w:pPr>
        <w:rPr>
          <w:rFonts w:ascii="Century Gothic" w:hAnsi="Century Gothic"/>
          <w:color w:val="1C8A9C"/>
        </w:rPr>
      </w:pPr>
      <w:r w:rsidRPr="003A174B">
        <w:rPr>
          <w:rFonts w:ascii="Century Gothic" w:hAnsi="Century Gothic"/>
          <w:color w:val="1C8A9C"/>
        </w:rPr>
        <w:t>Deze vragenlijst is anoniem</w:t>
      </w:r>
      <w:r>
        <w:rPr>
          <w:rFonts w:ascii="Century Gothic" w:hAnsi="Century Gothic"/>
          <w:color w:val="1C8A9C"/>
        </w:rPr>
        <w:t>, we weten jouw antwoorden dus niet.</w:t>
      </w:r>
    </w:p>
    <w:p w:rsidR="003A174B" w:rsidP="003A174B" w:rsidRDefault="003A174B" w14:paraId="2295702D" w14:textId="77777777">
      <w:pPr>
        <w:rPr>
          <w:rFonts w:ascii="Century Gothic" w:hAnsi="Century Gothic"/>
          <w:color w:val="1C8A9C"/>
        </w:rPr>
      </w:pPr>
    </w:p>
    <w:p w:rsidRPr="003A174B" w:rsidR="003A174B" w:rsidP="003A174B" w:rsidRDefault="003A174B" w14:paraId="62C78221" w14:textId="40405FFB">
      <w:pPr>
        <w:rPr>
          <w:rFonts w:ascii="Century Gothic" w:hAnsi="Century Gothic"/>
          <w:color w:val="1C8A9C"/>
        </w:rPr>
      </w:pPr>
      <w:r>
        <w:rPr>
          <w:rFonts w:ascii="Century Gothic" w:hAnsi="Century Gothic"/>
          <w:color w:val="1C8A9C"/>
        </w:rPr>
        <w:t>Alvast bedankt!</w:t>
      </w:r>
    </w:p>
    <w:sectPr w:rsidRPr="003A174B" w:rsidR="003A174B" w:rsidSect="00E77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701" w:rsidP="00F47C87" w:rsidRDefault="005A7701" w14:paraId="6584E7E9" w14:textId="77777777">
      <w:pPr>
        <w:spacing w:after="0" w:line="240" w:lineRule="auto"/>
      </w:pPr>
      <w:r>
        <w:separator/>
      </w:r>
    </w:p>
  </w:endnote>
  <w:endnote w:type="continuationSeparator" w:id="0">
    <w:p w:rsidR="005A7701" w:rsidP="00F47C87" w:rsidRDefault="005A7701" w14:paraId="440225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9BF" w:rsidRDefault="007739BF" w14:paraId="06F29A2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36BE9" w:rsidR="00636BE9" w:rsidP="007739BF" w:rsidRDefault="00761840" w14:paraId="2D93A01D" w14:textId="6B723AA6">
    <w:pPr>
      <w:pBdr>
        <w:top w:val="single" w:color="1F497D" w:themeColor="text2" w:sz="4" w:space="1"/>
      </w:pBdr>
      <w:tabs>
        <w:tab w:val="left" w:pos="3686"/>
        <w:tab w:val="left" w:pos="6521"/>
      </w:tabs>
      <w:spacing w:after="0" w:line="240" w:lineRule="auto"/>
      <w:rPr>
        <w:rFonts w:eastAsiaTheme="minorEastAsia" w:cstheme="minorHAnsi"/>
        <w:i/>
        <w:sz w:val="18"/>
        <w:szCs w:val="18"/>
        <w:lang w:eastAsia="zh-CN"/>
      </w:rPr>
    </w:pPr>
    <w:r>
      <w:rPr>
        <w:noProof/>
      </w:rPr>
      <w:drawing>
        <wp:inline distT="0" distB="0" distL="0" distR="0" wp14:anchorId="1840E399" wp14:editId="0C6830A3">
          <wp:extent cx="1943100" cy="1091629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99" cy="110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602D" w:rsidR="00636BE9">
      <w:rPr>
        <w:rFonts w:eastAsiaTheme="minorEastAsia" w:cstheme="minorHAnsi"/>
        <w:i/>
        <w:noProof/>
        <w:sz w:val="18"/>
        <w:szCs w:val="18"/>
        <w:lang w:eastAsia="nl-BE"/>
      </w:rPr>
      <w:drawing>
        <wp:anchor distT="0" distB="0" distL="114300" distR="114300" simplePos="0" relativeHeight="251661312" behindDoc="1" locked="0" layoutInCell="1" allowOverlap="1" wp14:anchorId="3CC4368F" wp14:editId="4E6DDB39">
          <wp:simplePos x="0" y="0"/>
          <wp:positionH relativeFrom="column">
            <wp:posOffset>3319780</wp:posOffset>
          </wp:positionH>
          <wp:positionV relativeFrom="paragraph">
            <wp:posOffset>126365</wp:posOffset>
          </wp:positionV>
          <wp:extent cx="2514600" cy="673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9BF" w:rsidRDefault="007739BF" w14:paraId="7D6463C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701" w:rsidP="00F47C87" w:rsidRDefault="005A7701" w14:paraId="32A61B03" w14:textId="77777777">
      <w:pPr>
        <w:spacing w:after="0" w:line="240" w:lineRule="auto"/>
      </w:pPr>
      <w:bookmarkStart w:name="_Hlk80014112" w:id="0"/>
      <w:bookmarkEnd w:id="0"/>
      <w:r>
        <w:separator/>
      </w:r>
    </w:p>
  </w:footnote>
  <w:footnote w:type="continuationSeparator" w:id="0">
    <w:p w:rsidR="005A7701" w:rsidP="00F47C87" w:rsidRDefault="005A7701" w14:paraId="72CCD4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9BF" w:rsidRDefault="007739BF" w14:paraId="18F6AEA3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533E" w:rsidR="002B1127" w:rsidP="00E77C18" w:rsidRDefault="002B1127" w14:paraId="4B89F718" w14:textId="0AA15769">
    <w:pPr>
      <w:pStyle w:val="Koptekst"/>
      <w:tabs>
        <w:tab w:val="left" w:pos="3969"/>
        <w:tab w:val="center" w:pos="4879"/>
      </w:tabs>
      <w:rPr>
        <w:rFonts w:cstheme="minorHAnsi"/>
        <w:i/>
        <w:sz w:val="18"/>
        <w:szCs w:val="18"/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9BF" w:rsidRDefault="007739BF" w14:paraId="43D190A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0F62"/>
    <w:multiLevelType w:val="multilevel"/>
    <w:tmpl w:val="6CC8A48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CB640C"/>
    <w:multiLevelType w:val="hybridMultilevel"/>
    <w:tmpl w:val="B776A44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5374FF"/>
    <w:multiLevelType w:val="hybridMultilevel"/>
    <w:tmpl w:val="4618721A"/>
    <w:lvl w:ilvl="0" w:tplc="DFE4AA4E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247BD7"/>
    <w:multiLevelType w:val="multilevel"/>
    <w:tmpl w:val="F28C83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E9"/>
    <w:rsid w:val="00015B79"/>
    <w:rsid w:val="00054A74"/>
    <w:rsid w:val="00083BA8"/>
    <w:rsid w:val="0017000A"/>
    <w:rsid w:val="00221F20"/>
    <w:rsid w:val="00223EE1"/>
    <w:rsid w:val="0024602D"/>
    <w:rsid w:val="00282111"/>
    <w:rsid w:val="002A0A93"/>
    <w:rsid w:val="002B1127"/>
    <w:rsid w:val="0031153D"/>
    <w:rsid w:val="00337CDC"/>
    <w:rsid w:val="00345C59"/>
    <w:rsid w:val="00362B46"/>
    <w:rsid w:val="00394DFC"/>
    <w:rsid w:val="0039578D"/>
    <w:rsid w:val="003A174B"/>
    <w:rsid w:val="003B1CA6"/>
    <w:rsid w:val="003F51F9"/>
    <w:rsid w:val="00420FDD"/>
    <w:rsid w:val="0045259E"/>
    <w:rsid w:val="00456C2D"/>
    <w:rsid w:val="00463A25"/>
    <w:rsid w:val="004826EF"/>
    <w:rsid w:val="004B5E09"/>
    <w:rsid w:val="004D007E"/>
    <w:rsid w:val="0050073F"/>
    <w:rsid w:val="00561DE2"/>
    <w:rsid w:val="005867DA"/>
    <w:rsid w:val="005A7701"/>
    <w:rsid w:val="005D1EA7"/>
    <w:rsid w:val="005F7A16"/>
    <w:rsid w:val="00617083"/>
    <w:rsid w:val="00636BE9"/>
    <w:rsid w:val="0067414E"/>
    <w:rsid w:val="006816DF"/>
    <w:rsid w:val="006832AF"/>
    <w:rsid w:val="00687E53"/>
    <w:rsid w:val="006B4846"/>
    <w:rsid w:val="00701608"/>
    <w:rsid w:val="0074723D"/>
    <w:rsid w:val="00760C61"/>
    <w:rsid w:val="00761840"/>
    <w:rsid w:val="007644C3"/>
    <w:rsid w:val="007739BF"/>
    <w:rsid w:val="007C7709"/>
    <w:rsid w:val="007D153B"/>
    <w:rsid w:val="007F5D7C"/>
    <w:rsid w:val="00800133"/>
    <w:rsid w:val="008825FF"/>
    <w:rsid w:val="0090116C"/>
    <w:rsid w:val="00932027"/>
    <w:rsid w:val="009826FD"/>
    <w:rsid w:val="009F7D74"/>
    <w:rsid w:val="00A15C59"/>
    <w:rsid w:val="00A65DDE"/>
    <w:rsid w:val="00A81084"/>
    <w:rsid w:val="00AA3A24"/>
    <w:rsid w:val="00AD4C96"/>
    <w:rsid w:val="00AD5B41"/>
    <w:rsid w:val="00AF533E"/>
    <w:rsid w:val="00B312E0"/>
    <w:rsid w:val="00B93064"/>
    <w:rsid w:val="00BF748D"/>
    <w:rsid w:val="00C87A74"/>
    <w:rsid w:val="00C87C14"/>
    <w:rsid w:val="00CA29CD"/>
    <w:rsid w:val="00CA7AC7"/>
    <w:rsid w:val="00CB6E3F"/>
    <w:rsid w:val="00D2314F"/>
    <w:rsid w:val="00DC3324"/>
    <w:rsid w:val="00E05811"/>
    <w:rsid w:val="00E11334"/>
    <w:rsid w:val="00E322B0"/>
    <w:rsid w:val="00E429F0"/>
    <w:rsid w:val="00E57B27"/>
    <w:rsid w:val="00E75B8C"/>
    <w:rsid w:val="00E77C18"/>
    <w:rsid w:val="00E96026"/>
    <w:rsid w:val="00EB33B1"/>
    <w:rsid w:val="00EC016B"/>
    <w:rsid w:val="00EC4EC3"/>
    <w:rsid w:val="00F22E93"/>
    <w:rsid w:val="00F31D5C"/>
    <w:rsid w:val="00F47C87"/>
    <w:rsid w:val="00F804CF"/>
    <w:rsid w:val="00F94730"/>
    <w:rsid w:val="00FC5E2E"/>
    <w:rsid w:val="00FE47FD"/>
    <w:rsid w:val="320202E4"/>
    <w:rsid w:val="43EC4B63"/>
    <w:rsid w:val="478FE9C0"/>
    <w:rsid w:val="6264E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C7E5"/>
  <w15:docId w15:val="{F540FAC1-0A9E-4064-95EF-EAAFD953CB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D5B41"/>
    <w:pPr>
      <w:spacing w:after="120"/>
    </w:pPr>
  </w:style>
  <w:style w:type="paragraph" w:styleId="Kop1">
    <w:name w:val="heading 1"/>
    <w:basedOn w:val="Standaard"/>
    <w:next w:val="Standaard"/>
    <w:link w:val="Kop1Char"/>
    <w:uiPriority w:val="9"/>
    <w:qFormat/>
    <w:rsid w:val="00E322B0"/>
    <w:pPr>
      <w:keepNext/>
      <w:keepLines/>
      <w:numPr>
        <w:numId w:val="1"/>
      </w:numPr>
      <w:spacing w:before="240" w:after="240" w:line="240" w:lineRule="auto"/>
      <w:ind w:left="431" w:hanging="431"/>
      <w:outlineLvl w:val="0"/>
    </w:pPr>
    <w:rPr>
      <w:rFonts w:eastAsiaTheme="majorEastAsia" w:cstheme="majorBidi"/>
      <w:b/>
      <w:bCs/>
      <w:color w:val="0A2A92"/>
      <w:sz w:val="28"/>
      <w:szCs w:val="28"/>
      <w:lang w:val="fr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A74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inorHAnsi"/>
      <w:b/>
      <w:bCs/>
      <w:color w:val="0D97FF"/>
      <w:sz w:val="26"/>
      <w:szCs w:val="26"/>
      <w:lang w:val="fr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87A74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1DC1C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87A74"/>
    <w:pPr>
      <w:keepNext/>
      <w:keepLines/>
      <w:numPr>
        <w:ilvl w:val="3"/>
        <w:numId w:val="1"/>
      </w:numPr>
      <w:spacing w:before="200"/>
      <w:ind w:left="862" w:hanging="862"/>
      <w:outlineLvl w:val="3"/>
    </w:pPr>
    <w:rPr>
      <w:rFonts w:eastAsiaTheme="majorEastAsia" w:cstheme="majorBidi"/>
      <w:b/>
      <w:bCs/>
      <w:i/>
      <w:iCs/>
      <w:color w:val="1DC983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48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48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48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48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48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47C87"/>
  </w:style>
  <w:style w:type="paragraph" w:styleId="Voettekst">
    <w:name w:val="footer"/>
    <w:basedOn w:val="Standaard"/>
    <w:link w:val="VoettekstChar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47C87"/>
  </w:style>
  <w:style w:type="paragraph" w:styleId="TITEL" w:customStyle="1">
    <w:name w:val="TITEL"/>
    <w:basedOn w:val="Standaard"/>
    <w:link w:val="TITELChar"/>
    <w:qFormat/>
    <w:rsid w:val="00F804CF"/>
    <w:pPr>
      <w:pBdr>
        <w:bottom w:val="single" w:color="auto" w:sz="4" w:space="1"/>
      </w:pBdr>
      <w:spacing w:before="240" w:after="360"/>
      <w:jc w:val="center"/>
    </w:pPr>
    <w:rPr>
      <w:b/>
      <w:color w:val="1F497D" w:themeColor="text2"/>
      <w:sz w:val="40"/>
      <w:szCs w:val="36"/>
      <w:lang w:val="fr-BE"/>
    </w:rPr>
  </w:style>
  <w:style w:type="character" w:styleId="Kop1Char" w:customStyle="1">
    <w:name w:val="Kop 1 Char"/>
    <w:basedOn w:val="Standaardalinea-lettertype"/>
    <w:link w:val="Kop1"/>
    <w:uiPriority w:val="9"/>
    <w:rsid w:val="00E322B0"/>
    <w:rPr>
      <w:rFonts w:eastAsiaTheme="majorEastAsia" w:cstheme="majorBidi"/>
      <w:b/>
      <w:bCs/>
      <w:color w:val="0A2A92"/>
      <w:sz w:val="28"/>
      <w:szCs w:val="28"/>
      <w:lang w:val="fr-BE"/>
    </w:rPr>
  </w:style>
  <w:style w:type="character" w:styleId="TITELChar" w:customStyle="1">
    <w:name w:val="TITEL Char"/>
    <w:basedOn w:val="Standaardalinea-lettertype"/>
    <w:link w:val="TITEL"/>
    <w:rsid w:val="00F804CF"/>
    <w:rPr>
      <w:b/>
      <w:color w:val="1F497D" w:themeColor="text2"/>
      <w:sz w:val="40"/>
      <w:szCs w:val="36"/>
      <w:lang w:val="fr-BE"/>
    </w:rPr>
  </w:style>
  <w:style w:type="character" w:styleId="Kop2Char" w:customStyle="1">
    <w:name w:val="Kop 2 Char"/>
    <w:basedOn w:val="Standaardalinea-lettertype"/>
    <w:link w:val="Kop2"/>
    <w:uiPriority w:val="9"/>
    <w:rsid w:val="00C87A74"/>
    <w:rPr>
      <w:rFonts w:eastAsiaTheme="majorEastAsia" w:cstheme="minorHAnsi"/>
      <w:b/>
      <w:bCs/>
      <w:color w:val="0D97FF"/>
      <w:sz w:val="26"/>
      <w:szCs w:val="26"/>
      <w:lang w:val="fr-BE"/>
    </w:rPr>
  </w:style>
  <w:style w:type="character" w:styleId="Kop3Char" w:customStyle="1">
    <w:name w:val="Kop 3 Char"/>
    <w:basedOn w:val="Standaardalinea-lettertype"/>
    <w:link w:val="Kop3"/>
    <w:uiPriority w:val="9"/>
    <w:rsid w:val="00C87A74"/>
    <w:rPr>
      <w:rFonts w:eastAsiaTheme="majorEastAsia" w:cstheme="majorBidi"/>
      <w:b/>
      <w:bCs/>
      <w:color w:val="1DC1C5"/>
    </w:rPr>
  </w:style>
  <w:style w:type="paragraph" w:styleId="Intro" w:customStyle="1">
    <w:name w:val="Intro"/>
    <w:basedOn w:val="Standaard"/>
    <w:link w:val="IntroChar"/>
    <w:qFormat/>
    <w:rsid w:val="00E57B27"/>
    <w:rPr>
      <w:i/>
    </w:rPr>
  </w:style>
  <w:style w:type="character" w:styleId="IntroChar" w:customStyle="1">
    <w:name w:val="Intro Char"/>
    <w:basedOn w:val="Standaardalinea-lettertype"/>
    <w:link w:val="Intro"/>
    <w:rsid w:val="00E57B27"/>
    <w:rPr>
      <w:i/>
    </w:rPr>
  </w:style>
  <w:style w:type="character" w:styleId="Kop4Char" w:customStyle="1">
    <w:name w:val="Kop 4 Char"/>
    <w:basedOn w:val="Standaardalinea-lettertype"/>
    <w:link w:val="Kop4"/>
    <w:uiPriority w:val="9"/>
    <w:rsid w:val="00C87A74"/>
    <w:rPr>
      <w:rFonts w:eastAsiaTheme="majorEastAsia" w:cstheme="majorBidi"/>
      <w:b/>
      <w:bCs/>
      <w:i/>
      <w:iCs/>
      <w:color w:val="1DC983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6B4846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6B4846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6B484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6B484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6B484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F5D7C"/>
    <w:rPr>
      <w:rFonts w:ascii="Tahoma" w:hAnsi="Tahoma" w:cs="Tahoma"/>
      <w:sz w:val="16"/>
      <w:szCs w:val="16"/>
    </w:rPr>
  </w:style>
  <w:style w:type="paragraph" w:styleId="Ondertitel">
    <w:name w:val="Subtitle"/>
    <w:aliases w:val="Subtitle zonder nummering"/>
    <w:basedOn w:val="Standaard"/>
    <w:next w:val="Standaard"/>
    <w:link w:val="OndertitelChar"/>
    <w:uiPriority w:val="11"/>
    <w:qFormat/>
    <w:rsid w:val="00362B46"/>
    <w:pPr>
      <w:numPr>
        <w:ilvl w:val="1"/>
      </w:numPr>
      <w:spacing w:before="20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OndertitelChar" w:customStyle="1">
    <w:name w:val="Ondertitel Char"/>
    <w:aliases w:val="Subtitle zonder nummering Char"/>
    <w:basedOn w:val="Standaardalinea-lettertype"/>
    <w:link w:val="Ondertitel"/>
    <w:uiPriority w:val="11"/>
    <w:rsid w:val="00362B46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vettitel" w:customStyle="1">
    <w:name w:val="vet titel"/>
    <w:basedOn w:val="Standaard"/>
    <w:link w:val="vettitelChar"/>
    <w:qFormat/>
    <w:rsid w:val="00B312E0"/>
    <w:rPr>
      <w:b/>
      <w:lang w:val="fr-BE"/>
    </w:rPr>
  </w:style>
  <w:style w:type="character" w:styleId="vettitelChar" w:customStyle="1">
    <w:name w:val="vet titel Char"/>
    <w:basedOn w:val="Standaardalinea-lettertype"/>
    <w:link w:val="vettitel"/>
    <w:rsid w:val="00B312E0"/>
    <w:rPr>
      <w:b/>
      <w:lang w:val="fr-BE"/>
    </w:rPr>
  </w:style>
  <w:style w:type="paragraph" w:styleId="Lijstalinea">
    <w:name w:val="List Paragraph"/>
    <w:basedOn w:val="Standaard"/>
    <w:link w:val="LijstalineaChar"/>
    <w:uiPriority w:val="34"/>
    <w:qFormat/>
    <w:rsid w:val="00223EE1"/>
    <w:pPr>
      <w:ind w:left="720"/>
      <w:contextualSpacing/>
    </w:pPr>
  </w:style>
  <w:style w:type="paragraph" w:styleId="bullets" w:customStyle="1">
    <w:name w:val="bullets"/>
    <w:basedOn w:val="Lijstalinea"/>
    <w:link w:val="bulletsChar"/>
    <w:qFormat/>
    <w:rsid w:val="00223EE1"/>
    <w:pPr>
      <w:numPr>
        <w:numId w:val="3"/>
      </w:numPr>
      <w:spacing w:after="0"/>
      <w:ind w:left="714" w:hanging="357"/>
      <w:contextualSpacing w:val="0"/>
    </w:pPr>
    <w:rPr>
      <w:lang w:val="fr-BE"/>
    </w:rPr>
  </w:style>
  <w:style w:type="paragraph" w:styleId="Vetzonderspacing" w:customStyle="1">
    <w:name w:val="Vet zonder spacing"/>
    <w:basedOn w:val="vettitel"/>
    <w:link w:val="VetzonderspacingChar"/>
    <w:qFormat/>
    <w:rsid w:val="00EC016B"/>
    <w:pPr>
      <w:spacing w:after="0"/>
    </w:pPr>
  </w:style>
  <w:style w:type="character" w:styleId="LijstalineaChar" w:customStyle="1">
    <w:name w:val="Lijstalinea Char"/>
    <w:basedOn w:val="Standaardalinea-lettertype"/>
    <w:link w:val="Lijstalinea"/>
    <w:uiPriority w:val="34"/>
    <w:rsid w:val="00223EE1"/>
  </w:style>
  <w:style w:type="character" w:styleId="bulletsChar" w:customStyle="1">
    <w:name w:val="bullets Char"/>
    <w:basedOn w:val="LijstalineaChar"/>
    <w:link w:val="bullets"/>
    <w:rsid w:val="00223EE1"/>
    <w:rPr>
      <w:lang w:val="fr-BE"/>
    </w:rPr>
  </w:style>
  <w:style w:type="character" w:styleId="VetzonderspacingChar" w:customStyle="1">
    <w:name w:val="Vet zonder spacing Char"/>
    <w:basedOn w:val="vettitelChar"/>
    <w:link w:val="Vetzonderspacing"/>
    <w:rsid w:val="00EC016B"/>
    <w:rPr>
      <w:b/>
      <w:lang w:val="fr-BE"/>
    </w:rPr>
  </w:style>
  <w:style w:type="table" w:styleId="Tabelraster">
    <w:name w:val="Table Grid"/>
    <w:basedOn w:val="Standaardtabel"/>
    <w:uiPriority w:val="59"/>
    <w:rsid w:val="00636B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emiddeldraster3-accent1">
    <w:name w:val="Medium Grid 3 Accent 1"/>
    <w:basedOn w:val="Standaardtabel"/>
    <w:uiPriority w:val="69"/>
    <w:rsid w:val="00636BE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%20VormDC\Vlaanderen\Projecten\ESF-projecten\PROJECT%20WERKBAARHEID\INSTRUMENTEN%20WBSCAN\JUISTE%20LAY%20OUT%20TOOLS\Herwerkte%20doc\Template%20werkbaarheid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4c55139-8f21-4cdf-a965-4164c96b2c0a" xsi:nil="true"/>
    <TaxCatchAll xmlns="25c466d1-6c21-4795-a149-ed46c30ad847" xsi:nil="true"/>
    <lcf76f155ced4ddcb4097134ff3c332f xmlns="c4c55139-8f21-4cdf-a965-4164c96b2c0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948F8B9267459AAB9A9E5DDC7A7C" ma:contentTypeVersion="22" ma:contentTypeDescription="Crée un document." ma:contentTypeScope="" ma:versionID="def7ba6daf161bcd20161a51931aa1b0">
  <xsd:schema xmlns:xsd="http://www.w3.org/2001/XMLSchema" xmlns:xs="http://www.w3.org/2001/XMLSchema" xmlns:p="http://schemas.microsoft.com/office/2006/metadata/properties" xmlns:ns2="c4c55139-8f21-4cdf-a965-4164c96b2c0a" xmlns:ns3="25c466d1-6c21-4795-a149-ed46c30ad847" targetNamespace="http://schemas.microsoft.com/office/2006/metadata/properties" ma:root="true" ma:fieldsID="87d5daf7e1ed3810aff470a784066c61" ns2:_="" ns3:_="">
    <xsd:import namespace="c4c55139-8f21-4cdf-a965-4164c96b2c0a"/>
    <xsd:import namespace="25c466d1-6c21-4795-a149-ed46c30ad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5139-8f21-4cdf-a965-4164c96b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15342e6-db2d-45fe-b3dd-cd2d560fb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66d1-6c21-4795-a149-ed46c30a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f5cebc-3d77-4e11-ac66-56825192a41f}" ma:internalName="TaxCatchAll" ma:showField="CatchAllData" ma:web="25c466d1-6c21-4795-a149-ed46c30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A91EF-4649-409E-B33B-540B5182C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290D6-FCEE-4890-87DB-2AB07AD90B98}">
  <ds:schemaRefs>
    <ds:schemaRef ds:uri="http://schemas.microsoft.com/office/2006/metadata/properties"/>
    <ds:schemaRef ds:uri="http://schemas.microsoft.com/office/infopath/2007/PartnerControls"/>
    <ds:schemaRef ds:uri="c4c55139-8f21-4cdf-a965-4164c96b2c0a"/>
  </ds:schemaRefs>
</ds:datastoreItem>
</file>

<file path=customXml/itemProps3.xml><?xml version="1.0" encoding="utf-8"?>
<ds:datastoreItem xmlns:ds="http://schemas.openxmlformats.org/officeDocument/2006/customXml" ds:itemID="{A918BDAE-EB19-47BD-8589-3DAF15C24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C1337-9354-4699-BB83-6C9253F41D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werkbaarheid_NL</ap:Template>
  <ap:Application>Microsoft Word for the web</ap:Application>
  <ap:DocSecurity>0</ap:DocSecurity>
  <ap:ScaleCrop>false</ap:ScaleCrop>
  <ap:Company>Federgon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Van Nerom</dc:creator>
  <cp:lastModifiedBy>Alexandrine Morant</cp:lastModifiedBy>
  <cp:revision>17</cp:revision>
  <cp:lastPrinted>2014-03-20T15:53:00Z</cp:lastPrinted>
  <dcterms:created xsi:type="dcterms:W3CDTF">2022-02-22T09:43:00Z</dcterms:created>
  <dcterms:modified xsi:type="dcterms:W3CDTF">2025-01-10T13:33:40Z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0x0101008451948F8B9267459AAB9A9E5DDC7A7C</vt:lpwstr>
  </property>
  <property fmtid="{D5CDD505-2E9C-101B-9397-08002B2CF9AE}" pid="3" name="Order">
    <vt:r8>32700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